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05" w:rsidRPr="003F57AB" w:rsidRDefault="00672605" w:rsidP="00C67D61">
      <w:pPr>
        <w:widowControl/>
        <w:rPr>
          <w:b/>
          <w:sz w:val="28"/>
          <w:szCs w:val="28"/>
        </w:rPr>
      </w:pPr>
      <w:r w:rsidRPr="003F57AB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 w:rsidRPr="003F57AB">
        <w:rPr>
          <w:rFonts w:hint="eastAsia"/>
          <w:b/>
          <w:sz w:val="28"/>
          <w:szCs w:val="28"/>
        </w:rPr>
        <w:t>：</w:t>
      </w:r>
    </w:p>
    <w:p w:rsidR="00672605" w:rsidRPr="00C67D61" w:rsidRDefault="00672605" w:rsidP="00C67D61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国家助学金</w:t>
      </w:r>
      <w:r w:rsidRPr="00C67D61">
        <w:rPr>
          <w:rFonts w:hint="eastAsia"/>
          <w:b/>
          <w:sz w:val="32"/>
          <w:szCs w:val="32"/>
        </w:rPr>
        <w:t>操作指南</w:t>
      </w:r>
      <w:r>
        <w:rPr>
          <w:rFonts w:hint="eastAsia"/>
          <w:b/>
          <w:sz w:val="32"/>
          <w:szCs w:val="32"/>
        </w:rPr>
        <w:t>（研究生）</w:t>
      </w:r>
    </w:p>
    <w:p w:rsidR="00672605" w:rsidRPr="002D0677" w:rsidRDefault="00672605">
      <w:pPr>
        <w:rPr>
          <w:b/>
        </w:rPr>
      </w:pPr>
      <w:r w:rsidRPr="002D0677">
        <w:rPr>
          <w:rFonts w:hint="eastAsia"/>
          <w:b/>
        </w:rPr>
        <w:t>修改银行卡号</w:t>
      </w:r>
    </w:p>
    <w:p w:rsidR="00672605" w:rsidRDefault="00672605">
      <w:r>
        <w:rPr>
          <w:b/>
          <w:sz w:val="32"/>
          <w:szCs w:val="32"/>
        </w:rPr>
        <w:tab/>
      </w:r>
      <w:r w:rsidRPr="008347A7">
        <w:rPr>
          <w:rFonts w:hint="eastAsia"/>
        </w:rPr>
        <w:t>登录系统后</w:t>
      </w:r>
      <w:r>
        <w:rPr>
          <w:rFonts w:hint="eastAsia"/>
        </w:rPr>
        <w:t>进入“基本信息”－</w:t>
      </w:r>
      <w:r>
        <w:t>&gt;</w:t>
      </w:r>
      <w:r>
        <w:rPr>
          <w:rFonts w:hint="eastAsia"/>
        </w:rPr>
        <w:t>“学生基本信息”菜单，即可看到自己的详细信息，点“修改基本信息”按钮，即可更新银行卡号信息。更新后刷新页面，确保银行卡号更新成功。</w:t>
      </w:r>
    </w:p>
    <w:p w:rsidR="00672605" w:rsidRPr="003F57AB" w:rsidRDefault="00672605" w:rsidP="00C67D61">
      <w:pPr>
        <w:ind w:firstLineChars="200" w:firstLine="422"/>
        <w:rPr>
          <w:b/>
          <w:color w:val="FF0000"/>
        </w:rPr>
      </w:pPr>
      <w:r w:rsidRPr="003F57AB">
        <w:rPr>
          <w:rFonts w:hint="eastAsia"/>
          <w:b/>
          <w:color w:val="FF0000"/>
        </w:rPr>
        <w:t>注：如果之前提交了变更申请，学院还有没审核通过，就不可以再</w:t>
      </w:r>
      <w:r>
        <w:rPr>
          <w:rFonts w:hint="eastAsia"/>
          <w:b/>
          <w:color w:val="FF0000"/>
        </w:rPr>
        <w:t>修改信息，需学院审核</w:t>
      </w:r>
      <w:r w:rsidRPr="003F57AB">
        <w:rPr>
          <w:rFonts w:hint="eastAsia"/>
          <w:b/>
          <w:color w:val="FF0000"/>
        </w:rPr>
        <w:t>之前提交的信息变更申请。</w:t>
      </w:r>
    </w:p>
    <w:p w:rsidR="00672605" w:rsidRDefault="00672605">
      <w:pPr>
        <w:rPr>
          <w:noProof/>
        </w:rPr>
      </w:pPr>
      <w:r>
        <w:tab/>
      </w:r>
    </w:p>
    <w:p w:rsidR="00672605" w:rsidRDefault="0067260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415.2pt;height:174pt;visibility:visible">
            <v:imagedata r:id="rId4" o:title=""/>
          </v:shape>
        </w:pict>
      </w:r>
    </w:p>
    <w:p w:rsidR="00672605" w:rsidRDefault="00672605">
      <w:bookmarkStart w:id="0" w:name="_GoBack"/>
      <w:bookmarkEnd w:id="0"/>
    </w:p>
    <w:p w:rsidR="00672605" w:rsidRDefault="00672605">
      <w:r>
        <w:tab/>
      </w:r>
      <w:r>
        <w:rPr>
          <w:rFonts w:hint="eastAsia"/>
        </w:rPr>
        <w:t>改好后点“保存”按钮即可。</w:t>
      </w:r>
    </w:p>
    <w:p w:rsidR="00672605" w:rsidRDefault="00672605">
      <w:r>
        <w:rPr>
          <w:noProof/>
        </w:rPr>
        <w:pict>
          <v:shape id="图片 4" o:spid="_x0000_i1026" type="#_x0000_t75" style="width:413.4pt;height:159.6pt;visibility:visible">
            <v:imagedata r:id="rId5" o:title=""/>
          </v:shape>
        </w:pict>
      </w:r>
    </w:p>
    <w:sectPr w:rsidR="00672605" w:rsidSect="002B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CDA"/>
    <w:rsid w:val="00101E19"/>
    <w:rsid w:val="00127CB7"/>
    <w:rsid w:val="001C3CDA"/>
    <w:rsid w:val="00271922"/>
    <w:rsid w:val="002B2D64"/>
    <w:rsid w:val="002D0677"/>
    <w:rsid w:val="003F57AB"/>
    <w:rsid w:val="00495F64"/>
    <w:rsid w:val="004F0015"/>
    <w:rsid w:val="00594918"/>
    <w:rsid w:val="005A634F"/>
    <w:rsid w:val="00672605"/>
    <w:rsid w:val="006D6893"/>
    <w:rsid w:val="007E64A3"/>
    <w:rsid w:val="00807A20"/>
    <w:rsid w:val="00811D09"/>
    <w:rsid w:val="008347A7"/>
    <w:rsid w:val="0088116B"/>
    <w:rsid w:val="00933CC7"/>
    <w:rsid w:val="00961C80"/>
    <w:rsid w:val="00981058"/>
    <w:rsid w:val="009C1A4B"/>
    <w:rsid w:val="009E53E4"/>
    <w:rsid w:val="00B17891"/>
    <w:rsid w:val="00BB721A"/>
    <w:rsid w:val="00C425DA"/>
    <w:rsid w:val="00C4573D"/>
    <w:rsid w:val="00C67D61"/>
    <w:rsid w:val="00C74904"/>
    <w:rsid w:val="00D737A5"/>
    <w:rsid w:val="00DC2121"/>
    <w:rsid w:val="00F06AA4"/>
    <w:rsid w:val="00F126ED"/>
    <w:rsid w:val="00F4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3C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CD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27</Words>
  <Characters>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李志勇</dc:creator>
  <cp:keywords/>
  <dc:description/>
  <cp:lastModifiedBy>刘瑀</cp:lastModifiedBy>
  <cp:revision>9</cp:revision>
  <dcterms:created xsi:type="dcterms:W3CDTF">2016-05-16T13:07:00Z</dcterms:created>
  <dcterms:modified xsi:type="dcterms:W3CDTF">2016-11-09T03:23:00Z</dcterms:modified>
</cp:coreProperties>
</file>