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A9" w:rsidRPr="00F859C8" w:rsidRDefault="00CE4FA9" w:rsidP="000B3600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859C8">
        <w:rPr>
          <w:rFonts w:ascii="黑体" w:eastAsia="黑体" w:hAnsi="黑体" w:hint="eastAsia"/>
          <w:b/>
          <w:sz w:val="32"/>
          <w:szCs w:val="32"/>
        </w:rPr>
        <w:t>广东财经大学第十三届研究生会委员选拔报名表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性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CE4FA9" w:rsidRPr="00456BE1" w:rsidRDefault="00CE4FA9" w:rsidP="00456BE1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56BE1">
              <w:rPr>
                <w:rFonts w:ascii="楷体_GB2312" w:eastAsia="楷体_GB2312" w:hAnsi="宋体"/>
                <w:sz w:val="24"/>
                <w:szCs w:val="24"/>
              </w:rPr>
              <w:t>1</w:t>
            </w:r>
          </w:p>
          <w:p w:rsidR="00CE4FA9" w:rsidRPr="00456BE1" w:rsidRDefault="00CE4FA9" w:rsidP="00456BE1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56BE1">
              <w:rPr>
                <w:rFonts w:ascii="楷体_GB2312" w:eastAsia="楷体_GB2312" w:hAnsi="宋体" w:hint="eastAsia"/>
                <w:sz w:val="24"/>
                <w:szCs w:val="24"/>
              </w:rPr>
              <w:t>寸</w:t>
            </w:r>
          </w:p>
          <w:p w:rsidR="00CE4FA9" w:rsidRPr="00456BE1" w:rsidRDefault="00CE4FA9" w:rsidP="00456BE1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56BE1">
              <w:rPr>
                <w:rFonts w:ascii="楷体_GB2312" w:eastAsia="楷体_GB2312" w:hAnsi="宋体" w:hint="eastAsia"/>
                <w:sz w:val="24"/>
                <w:szCs w:val="24"/>
              </w:rPr>
              <w:t>照</w:t>
            </w:r>
          </w:p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  <w:r w:rsidRPr="00456BE1">
              <w:rPr>
                <w:rFonts w:ascii="楷体_GB2312" w:eastAsia="楷体_GB2312" w:hAnsi="宋体" w:hint="eastAsia"/>
                <w:sz w:val="24"/>
                <w:szCs w:val="24"/>
              </w:rPr>
              <w:t>片</w:t>
            </w: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民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专业年级</w:t>
            </w: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邮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箱</w:t>
            </w: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宿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舍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课程平均成绩</w:t>
            </w: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Merge w:val="restart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意向部门</w:t>
            </w:r>
          </w:p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与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职</w:t>
            </w:r>
            <w:r w:rsidRPr="00456BE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务</w:t>
            </w:r>
          </w:p>
        </w:tc>
        <w:tc>
          <w:tcPr>
            <w:tcW w:w="5113" w:type="dxa"/>
            <w:gridSpan w:val="3"/>
            <w:vAlign w:val="center"/>
          </w:tcPr>
          <w:p w:rsidR="00CE4FA9" w:rsidRPr="00456BE1" w:rsidRDefault="00CE4FA9" w:rsidP="00456BE1">
            <w:pPr>
              <w:jc w:val="left"/>
              <w:rPr>
                <w:rFonts w:ascii="宋体"/>
                <w:sz w:val="24"/>
                <w:szCs w:val="24"/>
              </w:rPr>
            </w:pPr>
            <w:r w:rsidRPr="00456BE1">
              <w:rPr>
                <w:rFonts w:ascii="宋体" w:hAnsi="宋体" w:hint="eastAsia"/>
                <w:sz w:val="24"/>
                <w:szCs w:val="24"/>
              </w:rPr>
              <w:t>第一意向：</w:t>
            </w:r>
          </w:p>
        </w:tc>
        <w:tc>
          <w:tcPr>
            <w:tcW w:w="1705" w:type="dxa"/>
            <w:vMerge w:val="restart"/>
            <w:vAlign w:val="center"/>
          </w:tcPr>
          <w:p w:rsidR="00CE4FA9" w:rsidRPr="00456BE1" w:rsidRDefault="00CE4FA9" w:rsidP="00456BE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是否服从调剂</w:t>
            </w:r>
          </w:p>
          <w:p w:rsidR="00CE4FA9" w:rsidRPr="00456BE1" w:rsidRDefault="00CE4FA9" w:rsidP="00456BE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456BE1">
              <w:rPr>
                <w:rFonts w:ascii="宋体" w:hAnsi="宋体" w:hint="eastAsia"/>
                <w:sz w:val="24"/>
                <w:szCs w:val="24"/>
              </w:rPr>
              <w:t>□是</w:t>
            </w:r>
            <w:r w:rsidRPr="00456B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56BE1"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Merge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3" w:type="dxa"/>
            <w:gridSpan w:val="3"/>
            <w:vAlign w:val="center"/>
          </w:tcPr>
          <w:p w:rsidR="00CE4FA9" w:rsidRPr="00456BE1" w:rsidRDefault="00CE4FA9" w:rsidP="00456BE1">
            <w:pPr>
              <w:jc w:val="left"/>
              <w:rPr>
                <w:rFonts w:ascii="宋体"/>
                <w:sz w:val="24"/>
                <w:szCs w:val="24"/>
              </w:rPr>
            </w:pPr>
            <w:r w:rsidRPr="00456BE1">
              <w:rPr>
                <w:rFonts w:ascii="宋体" w:hAnsi="宋体" w:hint="eastAsia"/>
                <w:sz w:val="24"/>
                <w:szCs w:val="24"/>
              </w:rPr>
              <w:t>第二意向：</w:t>
            </w:r>
          </w:p>
        </w:tc>
        <w:tc>
          <w:tcPr>
            <w:tcW w:w="1705" w:type="dxa"/>
            <w:vMerge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4"/>
        </w:trPr>
        <w:tc>
          <w:tcPr>
            <w:tcW w:w="8522" w:type="dxa"/>
            <w:gridSpan w:val="5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教育与工作背景（自高中起）</w:t>
            </w: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</w:rPr>
            </w:pPr>
            <w:r w:rsidRPr="00456BE1">
              <w:rPr>
                <w:rFonts w:ascii="宋体" w:hAnsi="宋体" w:hint="eastAsia"/>
                <w:b/>
                <w:sz w:val="24"/>
              </w:rPr>
              <w:t>自何年何月</w:t>
            </w: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</w:rPr>
            </w:pPr>
            <w:r w:rsidRPr="00456BE1">
              <w:rPr>
                <w:rFonts w:ascii="宋体" w:hAnsi="宋体" w:hint="eastAsia"/>
                <w:b/>
                <w:sz w:val="24"/>
              </w:rPr>
              <w:t>至何年何月</w:t>
            </w:r>
          </w:p>
        </w:tc>
        <w:tc>
          <w:tcPr>
            <w:tcW w:w="3409" w:type="dxa"/>
            <w:gridSpan w:val="2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</w:rPr>
            </w:pPr>
            <w:r w:rsidRPr="00456BE1">
              <w:rPr>
                <w:rFonts w:ascii="宋体" w:hAnsi="宋体" w:hint="eastAsia"/>
                <w:b/>
                <w:sz w:val="24"/>
              </w:rPr>
              <w:t>在何地、何单位</w:t>
            </w: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</w:rPr>
              <w:t>任职情况</w:t>
            </w: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4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918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研究生阶段</w:t>
            </w:r>
          </w:p>
          <w:p w:rsidR="00CE4FA9" w:rsidRPr="00456BE1" w:rsidRDefault="00CE4FA9" w:rsidP="00456BE1">
            <w:pPr>
              <w:jc w:val="center"/>
              <w:rPr>
                <w:rFonts w:ascii="宋体"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任职情况</w:t>
            </w:r>
          </w:p>
        </w:tc>
        <w:tc>
          <w:tcPr>
            <w:tcW w:w="6818" w:type="dxa"/>
            <w:gridSpan w:val="4"/>
            <w:vAlign w:val="center"/>
          </w:tcPr>
          <w:p w:rsidR="00CE4FA9" w:rsidRPr="00456BE1" w:rsidRDefault="00CE4FA9" w:rsidP="00456BE1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6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研究生阶段</w:t>
            </w:r>
          </w:p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818" w:type="dxa"/>
            <w:gridSpan w:val="4"/>
            <w:vAlign w:val="center"/>
          </w:tcPr>
          <w:p w:rsidR="00CE4FA9" w:rsidRPr="00456BE1" w:rsidRDefault="00CE4FA9" w:rsidP="00456BE1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456BE1">
        <w:trPr>
          <w:trHeight w:val="456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竞选宣言</w:t>
            </w:r>
          </w:p>
        </w:tc>
        <w:tc>
          <w:tcPr>
            <w:tcW w:w="6818" w:type="dxa"/>
            <w:gridSpan w:val="4"/>
            <w:vAlign w:val="center"/>
          </w:tcPr>
          <w:p w:rsidR="00CE4FA9" w:rsidRPr="00456BE1" w:rsidRDefault="00CE4FA9" w:rsidP="00456BE1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E4FA9" w:rsidRPr="00456BE1" w:rsidTr="00EB28D2">
        <w:trPr>
          <w:trHeight w:val="4925"/>
        </w:trPr>
        <w:tc>
          <w:tcPr>
            <w:tcW w:w="1704" w:type="dxa"/>
            <w:vAlign w:val="center"/>
          </w:tcPr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工作规划</w:t>
            </w:r>
          </w:p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与</w:t>
            </w:r>
          </w:p>
          <w:p w:rsidR="00CE4FA9" w:rsidRPr="00456BE1" w:rsidRDefault="00CE4FA9" w:rsidP="00456BE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56BE1">
              <w:rPr>
                <w:rFonts w:ascii="宋体" w:hAnsi="宋体" w:hint="eastAsia"/>
                <w:b/>
                <w:sz w:val="24"/>
                <w:szCs w:val="24"/>
              </w:rPr>
              <w:t>竞选承诺</w:t>
            </w:r>
          </w:p>
          <w:p w:rsidR="00CE4FA9" w:rsidRPr="00456BE1" w:rsidRDefault="00CE4FA9" w:rsidP="00456BE1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56BE1">
              <w:rPr>
                <w:rFonts w:ascii="楷体_GB2312" w:eastAsia="楷体_GB2312" w:hAnsi="宋体" w:hint="eastAsia"/>
                <w:sz w:val="24"/>
                <w:szCs w:val="24"/>
              </w:rPr>
              <w:t>（</w:t>
            </w:r>
            <w:r w:rsidRPr="00456BE1">
              <w:rPr>
                <w:rFonts w:ascii="楷体_GB2312" w:eastAsia="楷体_GB2312" w:hAnsi="宋体"/>
                <w:sz w:val="24"/>
                <w:szCs w:val="24"/>
              </w:rPr>
              <w:t>500</w:t>
            </w:r>
            <w:r w:rsidRPr="00456BE1">
              <w:rPr>
                <w:rFonts w:ascii="楷体_GB2312" w:eastAsia="楷体_GB2312" w:hAnsi="宋体" w:hint="eastAsia"/>
                <w:sz w:val="24"/>
                <w:szCs w:val="24"/>
              </w:rPr>
              <w:t>字以上，可附页）</w:t>
            </w:r>
          </w:p>
        </w:tc>
        <w:tc>
          <w:tcPr>
            <w:tcW w:w="6818" w:type="dxa"/>
            <w:gridSpan w:val="4"/>
            <w:vAlign w:val="center"/>
          </w:tcPr>
          <w:p w:rsidR="00CE4FA9" w:rsidRPr="00456BE1" w:rsidRDefault="00CE4FA9" w:rsidP="00456BE1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CE4FA9" w:rsidRPr="000B3600" w:rsidRDefault="00CE4FA9">
      <w:pPr>
        <w:rPr>
          <w:rFonts w:ascii="宋体"/>
          <w:sz w:val="18"/>
          <w:szCs w:val="18"/>
        </w:rPr>
      </w:pPr>
      <w:r w:rsidRPr="00E43B0D">
        <w:rPr>
          <w:rFonts w:ascii="宋体" w:hAnsi="宋体" w:hint="eastAsia"/>
          <w:sz w:val="18"/>
          <w:szCs w:val="18"/>
        </w:rPr>
        <w:t>注：</w:t>
      </w:r>
      <w:r w:rsidRPr="001F5E51">
        <w:rPr>
          <w:rFonts w:ascii="宋体" w:hAnsi="宋体" w:hint="eastAsia"/>
          <w:sz w:val="18"/>
          <w:szCs w:val="18"/>
        </w:rPr>
        <w:t>请于</w:t>
      </w:r>
      <w:r w:rsidRPr="001F5E51">
        <w:rPr>
          <w:rFonts w:ascii="宋体" w:hAnsi="宋体"/>
          <w:sz w:val="18"/>
          <w:szCs w:val="18"/>
        </w:rPr>
        <w:t>4</w:t>
      </w:r>
      <w:r w:rsidRPr="001F5E51">
        <w:rPr>
          <w:rFonts w:ascii="宋体" w:hAnsi="宋体" w:hint="eastAsia"/>
          <w:sz w:val="18"/>
          <w:szCs w:val="18"/>
        </w:rPr>
        <w:t>月</w:t>
      </w:r>
      <w:r w:rsidRPr="001F5E51">
        <w:rPr>
          <w:rFonts w:ascii="宋体" w:hAnsi="宋体"/>
          <w:sz w:val="18"/>
          <w:szCs w:val="18"/>
        </w:rPr>
        <w:t>22</w:t>
      </w:r>
      <w:r w:rsidRPr="001F5E51">
        <w:rPr>
          <w:rFonts w:ascii="宋体" w:hAnsi="宋体" w:hint="eastAsia"/>
          <w:sz w:val="18"/>
          <w:szCs w:val="18"/>
        </w:rPr>
        <w:t>日（周五）</w:t>
      </w:r>
      <w:r w:rsidRPr="001F5E51">
        <w:rPr>
          <w:rFonts w:ascii="宋体" w:hAnsi="宋体"/>
          <w:sz w:val="18"/>
          <w:szCs w:val="18"/>
        </w:rPr>
        <w:t>22:00</w:t>
      </w:r>
      <w:r w:rsidRPr="001F5E51">
        <w:rPr>
          <w:rFonts w:ascii="宋体" w:hAnsi="宋体" w:hint="eastAsia"/>
          <w:sz w:val="18"/>
          <w:szCs w:val="18"/>
        </w:rPr>
        <w:t>前将纸质报名表</w:t>
      </w:r>
      <w:r w:rsidRPr="001F5E51">
        <w:rPr>
          <w:rFonts w:ascii="宋体" w:hAnsi="宋体"/>
          <w:sz w:val="18"/>
          <w:szCs w:val="18"/>
        </w:rPr>
        <w:t>1</w:t>
      </w:r>
      <w:r w:rsidRPr="001F5E51">
        <w:rPr>
          <w:rFonts w:ascii="宋体" w:hAnsi="宋体" w:hint="eastAsia"/>
          <w:sz w:val="18"/>
          <w:szCs w:val="18"/>
        </w:rPr>
        <w:t>份交于组织部部长刘鸿华（</w:t>
      </w:r>
      <w:r w:rsidRPr="001F5E51">
        <w:rPr>
          <w:rFonts w:ascii="宋体" w:hAnsi="宋体"/>
          <w:sz w:val="18"/>
          <w:szCs w:val="18"/>
        </w:rPr>
        <w:t>28#525</w:t>
      </w:r>
      <w:r w:rsidRPr="001F5E51">
        <w:rPr>
          <w:rFonts w:ascii="宋体" w:hAnsi="宋体" w:hint="eastAsia"/>
          <w:sz w:val="18"/>
          <w:szCs w:val="18"/>
        </w:rPr>
        <w:t>）处，同时将电子版报名表发送至校研会邮箱</w:t>
      </w:r>
      <w:r w:rsidRPr="001F5E51">
        <w:rPr>
          <w:rFonts w:ascii="宋体" w:hAnsi="宋体"/>
          <w:sz w:val="18"/>
          <w:szCs w:val="18"/>
        </w:rPr>
        <w:t>gdufeyjsh@163.com</w:t>
      </w:r>
      <w:r w:rsidRPr="001F5E51">
        <w:rPr>
          <w:rFonts w:ascii="宋体" w:hAnsi="宋体" w:hint="eastAsia"/>
          <w:sz w:val="18"/>
          <w:szCs w:val="18"/>
        </w:rPr>
        <w:t>（邮件主题及报名表统一按“姓名</w:t>
      </w:r>
      <w:r w:rsidRPr="001F5E51">
        <w:rPr>
          <w:rFonts w:ascii="宋体" w:hAnsi="宋体"/>
          <w:sz w:val="18"/>
          <w:szCs w:val="18"/>
        </w:rPr>
        <w:t>+</w:t>
      </w:r>
      <w:r w:rsidRPr="001F5E51">
        <w:rPr>
          <w:rFonts w:ascii="宋体" w:hAnsi="宋体" w:hint="eastAsia"/>
          <w:sz w:val="18"/>
          <w:szCs w:val="18"/>
        </w:rPr>
        <w:t>意向职务”格式命名）。</w:t>
      </w:r>
    </w:p>
    <w:sectPr w:rsidR="00CE4FA9" w:rsidRPr="000B3600" w:rsidSect="0071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A9" w:rsidRDefault="00CE4FA9" w:rsidP="000B3600">
      <w:r>
        <w:separator/>
      </w:r>
    </w:p>
  </w:endnote>
  <w:endnote w:type="continuationSeparator" w:id="0">
    <w:p w:rsidR="00CE4FA9" w:rsidRDefault="00CE4FA9" w:rsidP="000B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A9" w:rsidRDefault="00CE4FA9" w:rsidP="000B3600">
      <w:r>
        <w:separator/>
      </w:r>
    </w:p>
  </w:footnote>
  <w:footnote w:type="continuationSeparator" w:id="0">
    <w:p w:rsidR="00CE4FA9" w:rsidRDefault="00CE4FA9" w:rsidP="000B3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600"/>
    <w:rsid w:val="00000C5D"/>
    <w:rsid w:val="000053F5"/>
    <w:rsid w:val="0000608D"/>
    <w:rsid w:val="0001120B"/>
    <w:rsid w:val="0001148A"/>
    <w:rsid w:val="00012C9D"/>
    <w:rsid w:val="00015829"/>
    <w:rsid w:val="00025479"/>
    <w:rsid w:val="00025AC8"/>
    <w:rsid w:val="000266F1"/>
    <w:rsid w:val="00030F11"/>
    <w:rsid w:val="00031917"/>
    <w:rsid w:val="00031BB5"/>
    <w:rsid w:val="0003259D"/>
    <w:rsid w:val="000325AA"/>
    <w:rsid w:val="0003384B"/>
    <w:rsid w:val="00035E18"/>
    <w:rsid w:val="000368BF"/>
    <w:rsid w:val="00044792"/>
    <w:rsid w:val="000533E7"/>
    <w:rsid w:val="00056648"/>
    <w:rsid w:val="00057282"/>
    <w:rsid w:val="000622D1"/>
    <w:rsid w:val="00066361"/>
    <w:rsid w:val="00067838"/>
    <w:rsid w:val="00075F7A"/>
    <w:rsid w:val="00080974"/>
    <w:rsid w:val="00080BE0"/>
    <w:rsid w:val="000816D8"/>
    <w:rsid w:val="000818AC"/>
    <w:rsid w:val="00083BF1"/>
    <w:rsid w:val="00086C89"/>
    <w:rsid w:val="00086F5B"/>
    <w:rsid w:val="000900A5"/>
    <w:rsid w:val="0009013E"/>
    <w:rsid w:val="00091384"/>
    <w:rsid w:val="00094133"/>
    <w:rsid w:val="00096CF7"/>
    <w:rsid w:val="000A07FF"/>
    <w:rsid w:val="000A0F93"/>
    <w:rsid w:val="000A2B0A"/>
    <w:rsid w:val="000A36AB"/>
    <w:rsid w:val="000A44B6"/>
    <w:rsid w:val="000A4BF3"/>
    <w:rsid w:val="000A6A41"/>
    <w:rsid w:val="000A7609"/>
    <w:rsid w:val="000B3600"/>
    <w:rsid w:val="000B557D"/>
    <w:rsid w:val="000B71A5"/>
    <w:rsid w:val="000C0045"/>
    <w:rsid w:val="000C0566"/>
    <w:rsid w:val="000C11A9"/>
    <w:rsid w:val="000C3A07"/>
    <w:rsid w:val="000C3BC9"/>
    <w:rsid w:val="000C3D18"/>
    <w:rsid w:val="000C4DB2"/>
    <w:rsid w:val="000E1696"/>
    <w:rsid w:val="000E2A45"/>
    <w:rsid w:val="000E5F7B"/>
    <w:rsid w:val="000E72DB"/>
    <w:rsid w:val="000F0750"/>
    <w:rsid w:val="000F34B4"/>
    <w:rsid w:val="000F3823"/>
    <w:rsid w:val="00102547"/>
    <w:rsid w:val="00104DC0"/>
    <w:rsid w:val="00106458"/>
    <w:rsid w:val="001074AF"/>
    <w:rsid w:val="00112535"/>
    <w:rsid w:val="00113371"/>
    <w:rsid w:val="00116986"/>
    <w:rsid w:val="00127127"/>
    <w:rsid w:val="00132479"/>
    <w:rsid w:val="001329E0"/>
    <w:rsid w:val="00135D58"/>
    <w:rsid w:val="00136868"/>
    <w:rsid w:val="00140F9F"/>
    <w:rsid w:val="0014148B"/>
    <w:rsid w:val="00141A1E"/>
    <w:rsid w:val="00144961"/>
    <w:rsid w:val="00150CE0"/>
    <w:rsid w:val="00150EEC"/>
    <w:rsid w:val="0015249B"/>
    <w:rsid w:val="001526F6"/>
    <w:rsid w:val="00153B29"/>
    <w:rsid w:val="00157DC8"/>
    <w:rsid w:val="0016352F"/>
    <w:rsid w:val="00163A9E"/>
    <w:rsid w:val="001640B0"/>
    <w:rsid w:val="00164E6E"/>
    <w:rsid w:val="001726A5"/>
    <w:rsid w:val="00172B4B"/>
    <w:rsid w:val="00173764"/>
    <w:rsid w:val="00173CDB"/>
    <w:rsid w:val="00175432"/>
    <w:rsid w:val="00181427"/>
    <w:rsid w:val="0018170E"/>
    <w:rsid w:val="00187B36"/>
    <w:rsid w:val="00191C9D"/>
    <w:rsid w:val="00192796"/>
    <w:rsid w:val="001957AE"/>
    <w:rsid w:val="001972E4"/>
    <w:rsid w:val="0019743D"/>
    <w:rsid w:val="001A2FC1"/>
    <w:rsid w:val="001A32F4"/>
    <w:rsid w:val="001A3E37"/>
    <w:rsid w:val="001A7F07"/>
    <w:rsid w:val="001B1323"/>
    <w:rsid w:val="001B166C"/>
    <w:rsid w:val="001C3347"/>
    <w:rsid w:val="001C44FB"/>
    <w:rsid w:val="001C5C90"/>
    <w:rsid w:val="001C6272"/>
    <w:rsid w:val="001D049F"/>
    <w:rsid w:val="001D0D54"/>
    <w:rsid w:val="001D16C3"/>
    <w:rsid w:val="001D2D48"/>
    <w:rsid w:val="001D563C"/>
    <w:rsid w:val="001D5E0D"/>
    <w:rsid w:val="001D7341"/>
    <w:rsid w:val="001D7D06"/>
    <w:rsid w:val="001E134E"/>
    <w:rsid w:val="001E1AB8"/>
    <w:rsid w:val="001E2793"/>
    <w:rsid w:val="001E4083"/>
    <w:rsid w:val="001E449E"/>
    <w:rsid w:val="001E6D17"/>
    <w:rsid w:val="001E7255"/>
    <w:rsid w:val="001F01ED"/>
    <w:rsid w:val="001F145E"/>
    <w:rsid w:val="001F22DB"/>
    <w:rsid w:val="001F34B7"/>
    <w:rsid w:val="001F3BBD"/>
    <w:rsid w:val="001F5E51"/>
    <w:rsid w:val="001F6A40"/>
    <w:rsid w:val="001F717D"/>
    <w:rsid w:val="00200753"/>
    <w:rsid w:val="00213929"/>
    <w:rsid w:val="00216BD9"/>
    <w:rsid w:val="00217C48"/>
    <w:rsid w:val="00224FA1"/>
    <w:rsid w:val="00225CA3"/>
    <w:rsid w:val="00225E23"/>
    <w:rsid w:val="002262F4"/>
    <w:rsid w:val="00230A71"/>
    <w:rsid w:val="002317FE"/>
    <w:rsid w:val="00232D4F"/>
    <w:rsid w:val="00234420"/>
    <w:rsid w:val="002374F3"/>
    <w:rsid w:val="0024488A"/>
    <w:rsid w:val="00245010"/>
    <w:rsid w:val="002500F9"/>
    <w:rsid w:val="00253323"/>
    <w:rsid w:val="002535B9"/>
    <w:rsid w:val="00263B60"/>
    <w:rsid w:val="00263DE0"/>
    <w:rsid w:val="00264002"/>
    <w:rsid w:val="0026482F"/>
    <w:rsid w:val="00266ED5"/>
    <w:rsid w:val="0026726D"/>
    <w:rsid w:val="00272194"/>
    <w:rsid w:val="00276B97"/>
    <w:rsid w:val="00277131"/>
    <w:rsid w:val="00280049"/>
    <w:rsid w:val="0028544C"/>
    <w:rsid w:val="00292B8E"/>
    <w:rsid w:val="00295ACF"/>
    <w:rsid w:val="00296336"/>
    <w:rsid w:val="002965D9"/>
    <w:rsid w:val="002A0627"/>
    <w:rsid w:val="002A23F0"/>
    <w:rsid w:val="002A25ED"/>
    <w:rsid w:val="002A5055"/>
    <w:rsid w:val="002A5166"/>
    <w:rsid w:val="002A600E"/>
    <w:rsid w:val="002A6A17"/>
    <w:rsid w:val="002B01C7"/>
    <w:rsid w:val="002B098A"/>
    <w:rsid w:val="002B36E4"/>
    <w:rsid w:val="002B6348"/>
    <w:rsid w:val="002B6E2E"/>
    <w:rsid w:val="002B72EA"/>
    <w:rsid w:val="002C14C7"/>
    <w:rsid w:val="002C32E6"/>
    <w:rsid w:val="002C5677"/>
    <w:rsid w:val="002D0480"/>
    <w:rsid w:val="002D3A56"/>
    <w:rsid w:val="002D6A35"/>
    <w:rsid w:val="002D6B61"/>
    <w:rsid w:val="002E268B"/>
    <w:rsid w:val="002E2D5B"/>
    <w:rsid w:val="002E451D"/>
    <w:rsid w:val="002F27F1"/>
    <w:rsid w:val="002F2D2A"/>
    <w:rsid w:val="002F3AB4"/>
    <w:rsid w:val="003010C4"/>
    <w:rsid w:val="003018F8"/>
    <w:rsid w:val="00304CC3"/>
    <w:rsid w:val="00305458"/>
    <w:rsid w:val="00305FA5"/>
    <w:rsid w:val="00311BAA"/>
    <w:rsid w:val="00312475"/>
    <w:rsid w:val="003127AE"/>
    <w:rsid w:val="0031585B"/>
    <w:rsid w:val="00317FC5"/>
    <w:rsid w:val="00324159"/>
    <w:rsid w:val="003251FE"/>
    <w:rsid w:val="00332664"/>
    <w:rsid w:val="003332C8"/>
    <w:rsid w:val="0034195A"/>
    <w:rsid w:val="00343951"/>
    <w:rsid w:val="00344220"/>
    <w:rsid w:val="00345902"/>
    <w:rsid w:val="003532BD"/>
    <w:rsid w:val="003564B3"/>
    <w:rsid w:val="00357E4F"/>
    <w:rsid w:val="00360176"/>
    <w:rsid w:val="00361BD6"/>
    <w:rsid w:val="00367216"/>
    <w:rsid w:val="00367D7F"/>
    <w:rsid w:val="00370F43"/>
    <w:rsid w:val="00370F8D"/>
    <w:rsid w:val="003714C2"/>
    <w:rsid w:val="00372830"/>
    <w:rsid w:val="00374A1A"/>
    <w:rsid w:val="003816EB"/>
    <w:rsid w:val="00382B55"/>
    <w:rsid w:val="003831BA"/>
    <w:rsid w:val="003833FB"/>
    <w:rsid w:val="003873DF"/>
    <w:rsid w:val="003929CD"/>
    <w:rsid w:val="003943C4"/>
    <w:rsid w:val="0039772A"/>
    <w:rsid w:val="003A303D"/>
    <w:rsid w:val="003A3D86"/>
    <w:rsid w:val="003B04E2"/>
    <w:rsid w:val="003B2547"/>
    <w:rsid w:val="003B69CD"/>
    <w:rsid w:val="003B7B75"/>
    <w:rsid w:val="003C2DDB"/>
    <w:rsid w:val="003C637A"/>
    <w:rsid w:val="003C6694"/>
    <w:rsid w:val="003D1798"/>
    <w:rsid w:val="003D1A00"/>
    <w:rsid w:val="003D6F45"/>
    <w:rsid w:val="003E065F"/>
    <w:rsid w:val="003E1818"/>
    <w:rsid w:val="003E7D9F"/>
    <w:rsid w:val="003F2915"/>
    <w:rsid w:val="003F5487"/>
    <w:rsid w:val="003F571B"/>
    <w:rsid w:val="003F67D4"/>
    <w:rsid w:val="00402607"/>
    <w:rsid w:val="0040460C"/>
    <w:rsid w:val="0040619C"/>
    <w:rsid w:val="0040694F"/>
    <w:rsid w:val="004121B9"/>
    <w:rsid w:val="0041252F"/>
    <w:rsid w:val="004226EB"/>
    <w:rsid w:val="00423EC8"/>
    <w:rsid w:val="004301DB"/>
    <w:rsid w:val="00431CB7"/>
    <w:rsid w:val="00433E8E"/>
    <w:rsid w:val="004363C2"/>
    <w:rsid w:val="0044296B"/>
    <w:rsid w:val="00444ADF"/>
    <w:rsid w:val="00444E86"/>
    <w:rsid w:val="0044582A"/>
    <w:rsid w:val="00445FF7"/>
    <w:rsid w:val="00451D79"/>
    <w:rsid w:val="00452576"/>
    <w:rsid w:val="00456BE1"/>
    <w:rsid w:val="0046311A"/>
    <w:rsid w:val="004633C2"/>
    <w:rsid w:val="0046450D"/>
    <w:rsid w:val="00467183"/>
    <w:rsid w:val="004704C4"/>
    <w:rsid w:val="00471609"/>
    <w:rsid w:val="00471CDC"/>
    <w:rsid w:val="00472177"/>
    <w:rsid w:val="00473C78"/>
    <w:rsid w:val="00473E76"/>
    <w:rsid w:val="004753B9"/>
    <w:rsid w:val="00483EF7"/>
    <w:rsid w:val="004847C8"/>
    <w:rsid w:val="00485240"/>
    <w:rsid w:val="00486AF6"/>
    <w:rsid w:val="00487732"/>
    <w:rsid w:val="00490E00"/>
    <w:rsid w:val="00493F7C"/>
    <w:rsid w:val="00495F35"/>
    <w:rsid w:val="00497C4E"/>
    <w:rsid w:val="00497C57"/>
    <w:rsid w:val="004A5777"/>
    <w:rsid w:val="004A739A"/>
    <w:rsid w:val="004B2B90"/>
    <w:rsid w:val="004B3276"/>
    <w:rsid w:val="004B50DE"/>
    <w:rsid w:val="004B58A5"/>
    <w:rsid w:val="004B6463"/>
    <w:rsid w:val="004C15D5"/>
    <w:rsid w:val="004C4230"/>
    <w:rsid w:val="004C43AD"/>
    <w:rsid w:val="004C57D0"/>
    <w:rsid w:val="004C6C23"/>
    <w:rsid w:val="004D069F"/>
    <w:rsid w:val="004D140F"/>
    <w:rsid w:val="004D17D6"/>
    <w:rsid w:val="004D2200"/>
    <w:rsid w:val="004D3B10"/>
    <w:rsid w:val="004E4C8B"/>
    <w:rsid w:val="004E4D54"/>
    <w:rsid w:val="004F1166"/>
    <w:rsid w:val="004F1966"/>
    <w:rsid w:val="004F1C34"/>
    <w:rsid w:val="004F4E0A"/>
    <w:rsid w:val="004F5804"/>
    <w:rsid w:val="004F6DC9"/>
    <w:rsid w:val="004F6F7C"/>
    <w:rsid w:val="0050187D"/>
    <w:rsid w:val="0050521E"/>
    <w:rsid w:val="005071CE"/>
    <w:rsid w:val="00510285"/>
    <w:rsid w:val="00512EDB"/>
    <w:rsid w:val="005135EF"/>
    <w:rsid w:val="00515B17"/>
    <w:rsid w:val="00516EF9"/>
    <w:rsid w:val="0051723D"/>
    <w:rsid w:val="00523DE4"/>
    <w:rsid w:val="00523E3C"/>
    <w:rsid w:val="00526FE8"/>
    <w:rsid w:val="0052767F"/>
    <w:rsid w:val="005333D8"/>
    <w:rsid w:val="005347D5"/>
    <w:rsid w:val="00541C3D"/>
    <w:rsid w:val="005446AA"/>
    <w:rsid w:val="005479A4"/>
    <w:rsid w:val="005515E9"/>
    <w:rsid w:val="00562244"/>
    <w:rsid w:val="00565262"/>
    <w:rsid w:val="00565ADD"/>
    <w:rsid w:val="00566FCE"/>
    <w:rsid w:val="0056792E"/>
    <w:rsid w:val="00572AA4"/>
    <w:rsid w:val="00573B78"/>
    <w:rsid w:val="00575F5B"/>
    <w:rsid w:val="00577AFB"/>
    <w:rsid w:val="00580836"/>
    <w:rsid w:val="0058170D"/>
    <w:rsid w:val="00583E38"/>
    <w:rsid w:val="005844FF"/>
    <w:rsid w:val="00590550"/>
    <w:rsid w:val="005909DF"/>
    <w:rsid w:val="00597758"/>
    <w:rsid w:val="00597CDB"/>
    <w:rsid w:val="005A2D3A"/>
    <w:rsid w:val="005A3663"/>
    <w:rsid w:val="005A5100"/>
    <w:rsid w:val="005B0845"/>
    <w:rsid w:val="005B1822"/>
    <w:rsid w:val="005B41DC"/>
    <w:rsid w:val="005B4C26"/>
    <w:rsid w:val="005B575F"/>
    <w:rsid w:val="005B61BE"/>
    <w:rsid w:val="005B61C2"/>
    <w:rsid w:val="005B676A"/>
    <w:rsid w:val="005C39EC"/>
    <w:rsid w:val="005C510D"/>
    <w:rsid w:val="005C65BD"/>
    <w:rsid w:val="005D23B2"/>
    <w:rsid w:val="005D4C52"/>
    <w:rsid w:val="005D5E47"/>
    <w:rsid w:val="005E0ABA"/>
    <w:rsid w:val="005E173E"/>
    <w:rsid w:val="005E21B2"/>
    <w:rsid w:val="005E2A6D"/>
    <w:rsid w:val="005E2ACD"/>
    <w:rsid w:val="005E69DF"/>
    <w:rsid w:val="005F0ED9"/>
    <w:rsid w:val="005F500E"/>
    <w:rsid w:val="005F7CFC"/>
    <w:rsid w:val="005F7D23"/>
    <w:rsid w:val="00600689"/>
    <w:rsid w:val="0060121A"/>
    <w:rsid w:val="00603603"/>
    <w:rsid w:val="00605F8F"/>
    <w:rsid w:val="00610D1A"/>
    <w:rsid w:val="00610E64"/>
    <w:rsid w:val="00614994"/>
    <w:rsid w:val="00615FE8"/>
    <w:rsid w:val="00616FB2"/>
    <w:rsid w:val="006174AA"/>
    <w:rsid w:val="00622D44"/>
    <w:rsid w:val="00623C5B"/>
    <w:rsid w:val="00623C6E"/>
    <w:rsid w:val="00624866"/>
    <w:rsid w:val="006255A4"/>
    <w:rsid w:val="00625E0A"/>
    <w:rsid w:val="00626B40"/>
    <w:rsid w:val="00630480"/>
    <w:rsid w:val="00630698"/>
    <w:rsid w:val="00633FE6"/>
    <w:rsid w:val="006343FE"/>
    <w:rsid w:val="00634B0A"/>
    <w:rsid w:val="0064164E"/>
    <w:rsid w:val="00641EDD"/>
    <w:rsid w:val="00643031"/>
    <w:rsid w:val="00652419"/>
    <w:rsid w:val="0065390D"/>
    <w:rsid w:val="006551A9"/>
    <w:rsid w:val="00655F81"/>
    <w:rsid w:val="00657838"/>
    <w:rsid w:val="00657A77"/>
    <w:rsid w:val="006669B2"/>
    <w:rsid w:val="00675C3F"/>
    <w:rsid w:val="0067628B"/>
    <w:rsid w:val="006778A9"/>
    <w:rsid w:val="00677E3A"/>
    <w:rsid w:val="00683317"/>
    <w:rsid w:val="006835A9"/>
    <w:rsid w:val="00686901"/>
    <w:rsid w:val="0069098E"/>
    <w:rsid w:val="00692BDF"/>
    <w:rsid w:val="00693F43"/>
    <w:rsid w:val="006943B7"/>
    <w:rsid w:val="00696B05"/>
    <w:rsid w:val="006A091D"/>
    <w:rsid w:val="006A0A33"/>
    <w:rsid w:val="006A0E7B"/>
    <w:rsid w:val="006B230C"/>
    <w:rsid w:val="006B6E2F"/>
    <w:rsid w:val="006B7388"/>
    <w:rsid w:val="006C0BD9"/>
    <w:rsid w:val="006C302F"/>
    <w:rsid w:val="006C397D"/>
    <w:rsid w:val="006C530B"/>
    <w:rsid w:val="006C5A81"/>
    <w:rsid w:val="006C61F5"/>
    <w:rsid w:val="006C6596"/>
    <w:rsid w:val="006C7424"/>
    <w:rsid w:val="006D181E"/>
    <w:rsid w:val="006D362B"/>
    <w:rsid w:val="006D5BD4"/>
    <w:rsid w:val="006D7089"/>
    <w:rsid w:val="006E0387"/>
    <w:rsid w:val="006E28B2"/>
    <w:rsid w:val="006E5FFC"/>
    <w:rsid w:val="006E7294"/>
    <w:rsid w:val="006E7495"/>
    <w:rsid w:val="006F0605"/>
    <w:rsid w:val="006F7F6A"/>
    <w:rsid w:val="00710293"/>
    <w:rsid w:val="0071054C"/>
    <w:rsid w:val="00711AB3"/>
    <w:rsid w:val="00714095"/>
    <w:rsid w:val="00721907"/>
    <w:rsid w:val="007241ED"/>
    <w:rsid w:val="00726EBD"/>
    <w:rsid w:val="0073118D"/>
    <w:rsid w:val="00731DA7"/>
    <w:rsid w:val="00732A2F"/>
    <w:rsid w:val="00733335"/>
    <w:rsid w:val="007339B1"/>
    <w:rsid w:val="007345DB"/>
    <w:rsid w:val="00736A0C"/>
    <w:rsid w:val="0073705B"/>
    <w:rsid w:val="00737C8B"/>
    <w:rsid w:val="007447F3"/>
    <w:rsid w:val="0074483D"/>
    <w:rsid w:val="00744C36"/>
    <w:rsid w:val="00745386"/>
    <w:rsid w:val="007506D0"/>
    <w:rsid w:val="007537FF"/>
    <w:rsid w:val="00754DA4"/>
    <w:rsid w:val="00761BC2"/>
    <w:rsid w:val="00762865"/>
    <w:rsid w:val="00764EC7"/>
    <w:rsid w:val="0076772C"/>
    <w:rsid w:val="00770341"/>
    <w:rsid w:val="007741F4"/>
    <w:rsid w:val="00776DC6"/>
    <w:rsid w:val="00782103"/>
    <w:rsid w:val="007860D9"/>
    <w:rsid w:val="007865EA"/>
    <w:rsid w:val="00786934"/>
    <w:rsid w:val="007920A4"/>
    <w:rsid w:val="007957DF"/>
    <w:rsid w:val="007A6CE2"/>
    <w:rsid w:val="007B3A17"/>
    <w:rsid w:val="007B449A"/>
    <w:rsid w:val="007C1136"/>
    <w:rsid w:val="007C3465"/>
    <w:rsid w:val="007C5A26"/>
    <w:rsid w:val="007D1C19"/>
    <w:rsid w:val="007D2BEC"/>
    <w:rsid w:val="007D3F51"/>
    <w:rsid w:val="007D6D78"/>
    <w:rsid w:val="007D7210"/>
    <w:rsid w:val="007E15FF"/>
    <w:rsid w:val="007E27E1"/>
    <w:rsid w:val="007E7D23"/>
    <w:rsid w:val="007F23D7"/>
    <w:rsid w:val="007F3505"/>
    <w:rsid w:val="007F411D"/>
    <w:rsid w:val="00800BA1"/>
    <w:rsid w:val="00800CF3"/>
    <w:rsid w:val="00807A16"/>
    <w:rsid w:val="00810CEA"/>
    <w:rsid w:val="008117CF"/>
    <w:rsid w:val="00811FB5"/>
    <w:rsid w:val="00812D21"/>
    <w:rsid w:val="0081566B"/>
    <w:rsid w:val="00823F8B"/>
    <w:rsid w:val="00823FEE"/>
    <w:rsid w:val="0083182E"/>
    <w:rsid w:val="00834BEC"/>
    <w:rsid w:val="00834FCD"/>
    <w:rsid w:val="008367C0"/>
    <w:rsid w:val="00837A3C"/>
    <w:rsid w:val="00841F67"/>
    <w:rsid w:val="00842B5B"/>
    <w:rsid w:val="0084432F"/>
    <w:rsid w:val="00850530"/>
    <w:rsid w:val="00850D39"/>
    <w:rsid w:val="008530F7"/>
    <w:rsid w:val="008532D6"/>
    <w:rsid w:val="00854426"/>
    <w:rsid w:val="00862224"/>
    <w:rsid w:val="0086299D"/>
    <w:rsid w:val="0086514B"/>
    <w:rsid w:val="00866B6C"/>
    <w:rsid w:val="008705C0"/>
    <w:rsid w:val="008757CB"/>
    <w:rsid w:val="008813DC"/>
    <w:rsid w:val="00885F97"/>
    <w:rsid w:val="00886727"/>
    <w:rsid w:val="008867E6"/>
    <w:rsid w:val="008872F3"/>
    <w:rsid w:val="0088799A"/>
    <w:rsid w:val="008941E1"/>
    <w:rsid w:val="008949D5"/>
    <w:rsid w:val="00896352"/>
    <w:rsid w:val="008A1537"/>
    <w:rsid w:val="008A6360"/>
    <w:rsid w:val="008A68BA"/>
    <w:rsid w:val="008B0DD6"/>
    <w:rsid w:val="008B21E8"/>
    <w:rsid w:val="008B4DD6"/>
    <w:rsid w:val="008B5F19"/>
    <w:rsid w:val="008B619E"/>
    <w:rsid w:val="008C01B7"/>
    <w:rsid w:val="008C2CCD"/>
    <w:rsid w:val="008C36E3"/>
    <w:rsid w:val="008C6774"/>
    <w:rsid w:val="008C7408"/>
    <w:rsid w:val="008D441D"/>
    <w:rsid w:val="008D61AF"/>
    <w:rsid w:val="008E0061"/>
    <w:rsid w:val="008E3063"/>
    <w:rsid w:val="008E4EB8"/>
    <w:rsid w:val="008E5F9E"/>
    <w:rsid w:val="008E7F69"/>
    <w:rsid w:val="008F34BC"/>
    <w:rsid w:val="008F7441"/>
    <w:rsid w:val="00902108"/>
    <w:rsid w:val="00903160"/>
    <w:rsid w:val="00904D1B"/>
    <w:rsid w:val="00906F33"/>
    <w:rsid w:val="00907B9B"/>
    <w:rsid w:val="0091199B"/>
    <w:rsid w:val="00911A0E"/>
    <w:rsid w:val="00917FA3"/>
    <w:rsid w:val="00921245"/>
    <w:rsid w:val="009222AB"/>
    <w:rsid w:val="009248B4"/>
    <w:rsid w:val="00924EEE"/>
    <w:rsid w:val="009327BC"/>
    <w:rsid w:val="00932C19"/>
    <w:rsid w:val="00932EC1"/>
    <w:rsid w:val="00933AFF"/>
    <w:rsid w:val="00934709"/>
    <w:rsid w:val="00935A19"/>
    <w:rsid w:val="0094003E"/>
    <w:rsid w:val="0094305B"/>
    <w:rsid w:val="00944019"/>
    <w:rsid w:val="009469D2"/>
    <w:rsid w:val="009479D4"/>
    <w:rsid w:val="00954F81"/>
    <w:rsid w:val="009569EC"/>
    <w:rsid w:val="009572EF"/>
    <w:rsid w:val="009576CE"/>
    <w:rsid w:val="00960E1F"/>
    <w:rsid w:val="00963053"/>
    <w:rsid w:val="00970B33"/>
    <w:rsid w:val="00970BC3"/>
    <w:rsid w:val="009723E3"/>
    <w:rsid w:val="009754E6"/>
    <w:rsid w:val="00975C72"/>
    <w:rsid w:val="00975F37"/>
    <w:rsid w:val="00976309"/>
    <w:rsid w:val="009768CA"/>
    <w:rsid w:val="0097699E"/>
    <w:rsid w:val="0098016B"/>
    <w:rsid w:val="00980C5B"/>
    <w:rsid w:val="00985C86"/>
    <w:rsid w:val="00997FFC"/>
    <w:rsid w:val="009A10FA"/>
    <w:rsid w:val="009A4706"/>
    <w:rsid w:val="009B0F52"/>
    <w:rsid w:val="009B4E1B"/>
    <w:rsid w:val="009B69F4"/>
    <w:rsid w:val="009C0462"/>
    <w:rsid w:val="009C22F9"/>
    <w:rsid w:val="009C2835"/>
    <w:rsid w:val="009C4290"/>
    <w:rsid w:val="009C4826"/>
    <w:rsid w:val="009C5AFA"/>
    <w:rsid w:val="009D0D2D"/>
    <w:rsid w:val="009D133B"/>
    <w:rsid w:val="009D2523"/>
    <w:rsid w:val="009D768A"/>
    <w:rsid w:val="009E3337"/>
    <w:rsid w:val="009E356C"/>
    <w:rsid w:val="009E4F98"/>
    <w:rsid w:val="009E69B0"/>
    <w:rsid w:val="009F4A43"/>
    <w:rsid w:val="009F4EF3"/>
    <w:rsid w:val="00A01B89"/>
    <w:rsid w:val="00A01EAF"/>
    <w:rsid w:val="00A02723"/>
    <w:rsid w:val="00A02DCC"/>
    <w:rsid w:val="00A03601"/>
    <w:rsid w:val="00A05008"/>
    <w:rsid w:val="00A11846"/>
    <w:rsid w:val="00A136ED"/>
    <w:rsid w:val="00A163E9"/>
    <w:rsid w:val="00A17B5C"/>
    <w:rsid w:val="00A209CC"/>
    <w:rsid w:val="00A22892"/>
    <w:rsid w:val="00A27142"/>
    <w:rsid w:val="00A313B9"/>
    <w:rsid w:val="00A323F1"/>
    <w:rsid w:val="00A33117"/>
    <w:rsid w:val="00A33970"/>
    <w:rsid w:val="00A47E23"/>
    <w:rsid w:val="00A50E16"/>
    <w:rsid w:val="00A539E7"/>
    <w:rsid w:val="00A54B95"/>
    <w:rsid w:val="00A64112"/>
    <w:rsid w:val="00A65BFF"/>
    <w:rsid w:val="00A722DC"/>
    <w:rsid w:val="00A76275"/>
    <w:rsid w:val="00A7678C"/>
    <w:rsid w:val="00A816D1"/>
    <w:rsid w:val="00A8439D"/>
    <w:rsid w:val="00A85BD5"/>
    <w:rsid w:val="00A9116B"/>
    <w:rsid w:val="00A91187"/>
    <w:rsid w:val="00A911F8"/>
    <w:rsid w:val="00A92690"/>
    <w:rsid w:val="00A930B1"/>
    <w:rsid w:val="00A9357A"/>
    <w:rsid w:val="00A948C2"/>
    <w:rsid w:val="00A94DD8"/>
    <w:rsid w:val="00A9560B"/>
    <w:rsid w:val="00A95676"/>
    <w:rsid w:val="00A967A9"/>
    <w:rsid w:val="00AA0DE4"/>
    <w:rsid w:val="00AA23A4"/>
    <w:rsid w:val="00AA2473"/>
    <w:rsid w:val="00AA6B64"/>
    <w:rsid w:val="00AB0EE4"/>
    <w:rsid w:val="00AB5011"/>
    <w:rsid w:val="00AB7956"/>
    <w:rsid w:val="00AC04A7"/>
    <w:rsid w:val="00AC238D"/>
    <w:rsid w:val="00AC3456"/>
    <w:rsid w:val="00AC4FFC"/>
    <w:rsid w:val="00AC6854"/>
    <w:rsid w:val="00AC7D61"/>
    <w:rsid w:val="00AD04EA"/>
    <w:rsid w:val="00AD11D8"/>
    <w:rsid w:val="00AD20D8"/>
    <w:rsid w:val="00AD254D"/>
    <w:rsid w:val="00AD4628"/>
    <w:rsid w:val="00AD594A"/>
    <w:rsid w:val="00AD5A90"/>
    <w:rsid w:val="00AD6685"/>
    <w:rsid w:val="00AE10B0"/>
    <w:rsid w:val="00AE2A71"/>
    <w:rsid w:val="00AE4158"/>
    <w:rsid w:val="00AE4231"/>
    <w:rsid w:val="00AE62A4"/>
    <w:rsid w:val="00AE6F64"/>
    <w:rsid w:val="00AF0D6F"/>
    <w:rsid w:val="00AF3699"/>
    <w:rsid w:val="00AF3AEA"/>
    <w:rsid w:val="00AF53BB"/>
    <w:rsid w:val="00AF648C"/>
    <w:rsid w:val="00B00AD2"/>
    <w:rsid w:val="00B02AE1"/>
    <w:rsid w:val="00B06939"/>
    <w:rsid w:val="00B14173"/>
    <w:rsid w:val="00B15362"/>
    <w:rsid w:val="00B25EF5"/>
    <w:rsid w:val="00B26FA3"/>
    <w:rsid w:val="00B32A43"/>
    <w:rsid w:val="00B33359"/>
    <w:rsid w:val="00B34B9E"/>
    <w:rsid w:val="00B35351"/>
    <w:rsid w:val="00B36D68"/>
    <w:rsid w:val="00B4470F"/>
    <w:rsid w:val="00B47940"/>
    <w:rsid w:val="00B519CD"/>
    <w:rsid w:val="00B537EA"/>
    <w:rsid w:val="00B55212"/>
    <w:rsid w:val="00B65D48"/>
    <w:rsid w:val="00B67742"/>
    <w:rsid w:val="00B715FA"/>
    <w:rsid w:val="00B71D5D"/>
    <w:rsid w:val="00B7435C"/>
    <w:rsid w:val="00B74BFC"/>
    <w:rsid w:val="00B75C66"/>
    <w:rsid w:val="00B82688"/>
    <w:rsid w:val="00B86714"/>
    <w:rsid w:val="00B86741"/>
    <w:rsid w:val="00B87F70"/>
    <w:rsid w:val="00BA221B"/>
    <w:rsid w:val="00BA4C55"/>
    <w:rsid w:val="00BA654A"/>
    <w:rsid w:val="00BA6F2F"/>
    <w:rsid w:val="00BB1352"/>
    <w:rsid w:val="00BB23A9"/>
    <w:rsid w:val="00BB29D8"/>
    <w:rsid w:val="00BB677F"/>
    <w:rsid w:val="00BC1F10"/>
    <w:rsid w:val="00BC2066"/>
    <w:rsid w:val="00BC390B"/>
    <w:rsid w:val="00BD16EC"/>
    <w:rsid w:val="00BD1AF3"/>
    <w:rsid w:val="00BD2631"/>
    <w:rsid w:val="00BD7317"/>
    <w:rsid w:val="00BE0161"/>
    <w:rsid w:val="00BE049A"/>
    <w:rsid w:val="00BE0AC6"/>
    <w:rsid w:val="00BE1FAC"/>
    <w:rsid w:val="00BE27BC"/>
    <w:rsid w:val="00BE2DE9"/>
    <w:rsid w:val="00BE62CC"/>
    <w:rsid w:val="00BF07E7"/>
    <w:rsid w:val="00BF5A16"/>
    <w:rsid w:val="00BF7302"/>
    <w:rsid w:val="00BF74E0"/>
    <w:rsid w:val="00BF7791"/>
    <w:rsid w:val="00C00756"/>
    <w:rsid w:val="00C01CD7"/>
    <w:rsid w:val="00C0413C"/>
    <w:rsid w:val="00C04BE5"/>
    <w:rsid w:val="00C06834"/>
    <w:rsid w:val="00C07F6D"/>
    <w:rsid w:val="00C13696"/>
    <w:rsid w:val="00C14689"/>
    <w:rsid w:val="00C14D65"/>
    <w:rsid w:val="00C20B2D"/>
    <w:rsid w:val="00C2243E"/>
    <w:rsid w:val="00C24696"/>
    <w:rsid w:val="00C24A70"/>
    <w:rsid w:val="00C30A95"/>
    <w:rsid w:val="00C30BF1"/>
    <w:rsid w:val="00C313BD"/>
    <w:rsid w:val="00C3799C"/>
    <w:rsid w:val="00C44C63"/>
    <w:rsid w:val="00C50043"/>
    <w:rsid w:val="00C50556"/>
    <w:rsid w:val="00C50ED0"/>
    <w:rsid w:val="00C5127A"/>
    <w:rsid w:val="00C51AE3"/>
    <w:rsid w:val="00C63A0F"/>
    <w:rsid w:val="00C63C0A"/>
    <w:rsid w:val="00C70C2B"/>
    <w:rsid w:val="00C72D4E"/>
    <w:rsid w:val="00C80E37"/>
    <w:rsid w:val="00C8284B"/>
    <w:rsid w:val="00C86F19"/>
    <w:rsid w:val="00C917C6"/>
    <w:rsid w:val="00C93E49"/>
    <w:rsid w:val="00C93EA2"/>
    <w:rsid w:val="00C93EF2"/>
    <w:rsid w:val="00C95651"/>
    <w:rsid w:val="00C96824"/>
    <w:rsid w:val="00C96B45"/>
    <w:rsid w:val="00CA008D"/>
    <w:rsid w:val="00CA03FD"/>
    <w:rsid w:val="00CA1BA8"/>
    <w:rsid w:val="00CA4421"/>
    <w:rsid w:val="00CA6B6C"/>
    <w:rsid w:val="00CA7587"/>
    <w:rsid w:val="00CA7DA2"/>
    <w:rsid w:val="00CB19CA"/>
    <w:rsid w:val="00CB2453"/>
    <w:rsid w:val="00CC06F0"/>
    <w:rsid w:val="00CC3C9C"/>
    <w:rsid w:val="00CC5054"/>
    <w:rsid w:val="00CD1386"/>
    <w:rsid w:val="00CD28E1"/>
    <w:rsid w:val="00CD521E"/>
    <w:rsid w:val="00CD56C9"/>
    <w:rsid w:val="00CD759D"/>
    <w:rsid w:val="00CD7CCE"/>
    <w:rsid w:val="00CE17AD"/>
    <w:rsid w:val="00CE33EB"/>
    <w:rsid w:val="00CE3E08"/>
    <w:rsid w:val="00CE4FA9"/>
    <w:rsid w:val="00CF0E56"/>
    <w:rsid w:val="00CF1EAA"/>
    <w:rsid w:val="00CF28D4"/>
    <w:rsid w:val="00CF6E5C"/>
    <w:rsid w:val="00D01451"/>
    <w:rsid w:val="00D01B91"/>
    <w:rsid w:val="00D04C96"/>
    <w:rsid w:val="00D074EC"/>
    <w:rsid w:val="00D123A2"/>
    <w:rsid w:val="00D147B0"/>
    <w:rsid w:val="00D16956"/>
    <w:rsid w:val="00D20B71"/>
    <w:rsid w:val="00D25C04"/>
    <w:rsid w:val="00D3231D"/>
    <w:rsid w:val="00D32351"/>
    <w:rsid w:val="00D324EE"/>
    <w:rsid w:val="00D32801"/>
    <w:rsid w:val="00D332C7"/>
    <w:rsid w:val="00D33EF9"/>
    <w:rsid w:val="00D35115"/>
    <w:rsid w:val="00D410A8"/>
    <w:rsid w:val="00D41BB0"/>
    <w:rsid w:val="00D43C4C"/>
    <w:rsid w:val="00D5096E"/>
    <w:rsid w:val="00D517E7"/>
    <w:rsid w:val="00D51AB8"/>
    <w:rsid w:val="00D533DC"/>
    <w:rsid w:val="00D573E3"/>
    <w:rsid w:val="00D577B6"/>
    <w:rsid w:val="00D7143F"/>
    <w:rsid w:val="00D74BD2"/>
    <w:rsid w:val="00D778E8"/>
    <w:rsid w:val="00D8294B"/>
    <w:rsid w:val="00D82CA8"/>
    <w:rsid w:val="00D84462"/>
    <w:rsid w:val="00D858A2"/>
    <w:rsid w:val="00D8661A"/>
    <w:rsid w:val="00D925F8"/>
    <w:rsid w:val="00D932D9"/>
    <w:rsid w:val="00D932E7"/>
    <w:rsid w:val="00D943E5"/>
    <w:rsid w:val="00D95449"/>
    <w:rsid w:val="00D96CE7"/>
    <w:rsid w:val="00D97D0B"/>
    <w:rsid w:val="00DA0F38"/>
    <w:rsid w:val="00DA2102"/>
    <w:rsid w:val="00DA2E22"/>
    <w:rsid w:val="00DA3103"/>
    <w:rsid w:val="00DA4D3F"/>
    <w:rsid w:val="00DA53EB"/>
    <w:rsid w:val="00DA5A80"/>
    <w:rsid w:val="00DA5E9E"/>
    <w:rsid w:val="00DA69E5"/>
    <w:rsid w:val="00DB4104"/>
    <w:rsid w:val="00DB6E61"/>
    <w:rsid w:val="00DB79C6"/>
    <w:rsid w:val="00DB7D50"/>
    <w:rsid w:val="00DC1015"/>
    <w:rsid w:val="00DC1248"/>
    <w:rsid w:val="00DC360D"/>
    <w:rsid w:val="00DC58A6"/>
    <w:rsid w:val="00DC5E95"/>
    <w:rsid w:val="00DD2827"/>
    <w:rsid w:val="00DD3585"/>
    <w:rsid w:val="00DD4C2B"/>
    <w:rsid w:val="00DD6914"/>
    <w:rsid w:val="00DD79CE"/>
    <w:rsid w:val="00DE2004"/>
    <w:rsid w:val="00DE2EF9"/>
    <w:rsid w:val="00DE4C24"/>
    <w:rsid w:val="00DE59C5"/>
    <w:rsid w:val="00DE7F26"/>
    <w:rsid w:val="00DF06FF"/>
    <w:rsid w:val="00DF227A"/>
    <w:rsid w:val="00DF2DBD"/>
    <w:rsid w:val="00DF2F24"/>
    <w:rsid w:val="00DF6393"/>
    <w:rsid w:val="00E009F3"/>
    <w:rsid w:val="00E0144D"/>
    <w:rsid w:val="00E03D12"/>
    <w:rsid w:val="00E045EA"/>
    <w:rsid w:val="00E06554"/>
    <w:rsid w:val="00E14881"/>
    <w:rsid w:val="00E15A22"/>
    <w:rsid w:val="00E16F6C"/>
    <w:rsid w:val="00E17DD1"/>
    <w:rsid w:val="00E208E5"/>
    <w:rsid w:val="00E21CD8"/>
    <w:rsid w:val="00E2266D"/>
    <w:rsid w:val="00E228C9"/>
    <w:rsid w:val="00E25C87"/>
    <w:rsid w:val="00E337BC"/>
    <w:rsid w:val="00E34D48"/>
    <w:rsid w:val="00E35C38"/>
    <w:rsid w:val="00E43B0D"/>
    <w:rsid w:val="00E453D1"/>
    <w:rsid w:val="00E51196"/>
    <w:rsid w:val="00E51DA9"/>
    <w:rsid w:val="00E51DD4"/>
    <w:rsid w:val="00E527EE"/>
    <w:rsid w:val="00E53FDE"/>
    <w:rsid w:val="00E542CE"/>
    <w:rsid w:val="00E606D8"/>
    <w:rsid w:val="00E60717"/>
    <w:rsid w:val="00E705D7"/>
    <w:rsid w:val="00E7099E"/>
    <w:rsid w:val="00E71FC1"/>
    <w:rsid w:val="00E7370E"/>
    <w:rsid w:val="00E80175"/>
    <w:rsid w:val="00E80571"/>
    <w:rsid w:val="00E82795"/>
    <w:rsid w:val="00E855B5"/>
    <w:rsid w:val="00E85FED"/>
    <w:rsid w:val="00E872BA"/>
    <w:rsid w:val="00E87356"/>
    <w:rsid w:val="00E92A04"/>
    <w:rsid w:val="00E94A21"/>
    <w:rsid w:val="00EA473F"/>
    <w:rsid w:val="00EA5044"/>
    <w:rsid w:val="00EA68EE"/>
    <w:rsid w:val="00EA780B"/>
    <w:rsid w:val="00EA7E31"/>
    <w:rsid w:val="00EB28D2"/>
    <w:rsid w:val="00EB59E0"/>
    <w:rsid w:val="00EB681C"/>
    <w:rsid w:val="00EC0960"/>
    <w:rsid w:val="00EC1980"/>
    <w:rsid w:val="00EC3923"/>
    <w:rsid w:val="00EC5050"/>
    <w:rsid w:val="00EC5475"/>
    <w:rsid w:val="00ED00B7"/>
    <w:rsid w:val="00ED225E"/>
    <w:rsid w:val="00ED4A6D"/>
    <w:rsid w:val="00ED4E0F"/>
    <w:rsid w:val="00ED55CB"/>
    <w:rsid w:val="00ED6B56"/>
    <w:rsid w:val="00ED7824"/>
    <w:rsid w:val="00EE1190"/>
    <w:rsid w:val="00EE28AE"/>
    <w:rsid w:val="00EE3831"/>
    <w:rsid w:val="00EE391D"/>
    <w:rsid w:val="00EE41B8"/>
    <w:rsid w:val="00EE44C4"/>
    <w:rsid w:val="00EE4E0E"/>
    <w:rsid w:val="00EE6EE5"/>
    <w:rsid w:val="00EE7034"/>
    <w:rsid w:val="00EF0792"/>
    <w:rsid w:val="00EF0A78"/>
    <w:rsid w:val="00EF264A"/>
    <w:rsid w:val="00EF49EF"/>
    <w:rsid w:val="00EF6A5F"/>
    <w:rsid w:val="00F11B9F"/>
    <w:rsid w:val="00F12B96"/>
    <w:rsid w:val="00F14DE2"/>
    <w:rsid w:val="00F15ADC"/>
    <w:rsid w:val="00F17B61"/>
    <w:rsid w:val="00F204EB"/>
    <w:rsid w:val="00F23E54"/>
    <w:rsid w:val="00F24ACC"/>
    <w:rsid w:val="00F258D5"/>
    <w:rsid w:val="00F27FC9"/>
    <w:rsid w:val="00F335B0"/>
    <w:rsid w:val="00F40DA4"/>
    <w:rsid w:val="00F43321"/>
    <w:rsid w:val="00F43471"/>
    <w:rsid w:val="00F45DB2"/>
    <w:rsid w:val="00F46934"/>
    <w:rsid w:val="00F46DD9"/>
    <w:rsid w:val="00F47CA8"/>
    <w:rsid w:val="00F52030"/>
    <w:rsid w:val="00F52B75"/>
    <w:rsid w:val="00F55CBA"/>
    <w:rsid w:val="00F56004"/>
    <w:rsid w:val="00F60834"/>
    <w:rsid w:val="00F63A27"/>
    <w:rsid w:val="00F641A3"/>
    <w:rsid w:val="00F64C89"/>
    <w:rsid w:val="00F67549"/>
    <w:rsid w:val="00F7073C"/>
    <w:rsid w:val="00F727DA"/>
    <w:rsid w:val="00F736F7"/>
    <w:rsid w:val="00F739BF"/>
    <w:rsid w:val="00F77E4A"/>
    <w:rsid w:val="00F8247E"/>
    <w:rsid w:val="00F82770"/>
    <w:rsid w:val="00F859C8"/>
    <w:rsid w:val="00F92B88"/>
    <w:rsid w:val="00FA16DB"/>
    <w:rsid w:val="00FA415E"/>
    <w:rsid w:val="00FA6693"/>
    <w:rsid w:val="00FB526E"/>
    <w:rsid w:val="00FC02D6"/>
    <w:rsid w:val="00FC033B"/>
    <w:rsid w:val="00FC3D8D"/>
    <w:rsid w:val="00FC4BAA"/>
    <w:rsid w:val="00FD23F9"/>
    <w:rsid w:val="00FD3BB8"/>
    <w:rsid w:val="00FD4749"/>
    <w:rsid w:val="00FD7A92"/>
    <w:rsid w:val="00FE1CE5"/>
    <w:rsid w:val="00FE31EF"/>
    <w:rsid w:val="00FE341A"/>
    <w:rsid w:val="00FE6C4F"/>
    <w:rsid w:val="00FE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6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3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360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B36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王一楠</dc:creator>
  <cp:keywords/>
  <dc:description/>
  <cp:lastModifiedBy>刘瑀</cp:lastModifiedBy>
  <cp:revision>3</cp:revision>
  <dcterms:created xsi:type="dcterms:W3CDTF">2016-04-12T17:47:00Z</dcterms:created>
  <dcterms:modified xsi:type="dcterms:W3CDTF">2016-04-13T07:48:00Z</dcterms:modified>
</cp:coreProperties>
</file>