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AF" w:rsidRDefault="008C12AF" w:rsidP="003A646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b/>
          <w:sz w:val="30"/>
          <w:szCs w:val="30"/>
        </w:rPr>
        <w:t>2</w:t>
      </w:r>
    </w:p>
    <w:p w:rsidR="008C12AF" w:rsidRPr="003A6464" w:rsidRDefault="008C12AF" w:rsidP="00282F20">
      <w:pPr>
        <w:jc w:val="center"/>
        <w:rPr>
          <w:b/>
          <w:sz w:val="30"/>
          <w:szCs w:val="30"/>
        </w:rPr>
      </w:pPr>
      <w:r w:rsidRPr="003A6464">
        <w:rPr>
          <w:b/>
          <w:sz w:val="30"/>
          <w:szCs w:val="30"/>
        </w:rPr>
        <w:t>2017</w:t>
      </w:r>
      <w:r w:rsidRPr="003A6464">
        <w:rPr>
          <w:rFonts w:hint="eastAsia"/>
          <w:b/>
          <w:sz w:val="30"/>
          <w:szCs w:val="30"/>
        </w:rPr>
        <w:t>届硕士毕业生暂缓就业申请表</w:t>
      </w: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68"/>
        <w:gridCol w:w="537"/>
        <w:gridCol w:w="1083"/>
        <w:gridCol w:w="900"/>
        <w:gridCol w:w="31"/>
        <w:gridCol w:w="149"/>
        <w:gridCol w:w="540"/>
        <w:gridCol w:w="360"/>
        <w:gridCol w:w="720"/>
        <w:gridCol w:w="1980"/>
      </w:tblGrid>
      <w:tr w:rsidR="008C12AF" w:rsidTr="00E041AE">
        <w:trPr>
          <w:jc w:val="center"/>
        </w:trPr>
        <w:tc>
          <w:tcPr>
            <w:tcW w:w="1368" w:type="dxa"/>
          </w:tcPr>
          <w:p w:rsidR="008C12AF" w:rsidRPr="00E041AE" w:rsidRDefault="008C12AF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姓</w:t>
            </w:r>
            <w:r w:rsidRPr="00E041AE">
              <w:rPr>
                <w:sz w:val="28"/>
                <w:szCs w:val="28"/>
              </w:rPr>
              <w:t xml:space="preserve">   </w:t>
            </w:r>
            <w:r w:rsidRPr="00E041A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20" w:type="dxa"/>
            <w:gridSpan w:val="2"/>
          </w:tcPr>
          <w:p w:rsidR="008C12AF" w:rsidRPr="00E041AE" w:rsidRDefault="008C12AF" w:rsidP="00E54DC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C12AF" w:rsidRPr="00E041AE" w:rsidRDefault="008C12AF" w:rsidP="00E041AE">
            <w:pPr>
              <w:ind w:left="60"/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3"/>
          </w:tcPr>
          <w:p w:rsidR="008C12AF" w:rsidRPr="00E041AE" w:rsidRDefault="008C12AF" w:rsidP="00E54DC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C12AF" w:rsidRPr="00E041AE" w:rsidRDefault="008C12AF" w:rsidP="00E54DC9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生源地</w:t>
            </w:r>
          </w:p>
        </w:tc>
        <w:tc>
          <w:tcPr>
            <w:tcW w:w="1980" w:type="dxa"/>
          </w:tcPr>
          <w:p w:rsidR="008C12AF" w:rsidRPr="00E041AE" w:rsidRDefault="008C12AF" w:rsidP="00E54DC9">
            <w:pPr>
              <w:rPr>
                <w:sz w:val="28"/>
                <w:szCs w:val="28"/>
              </w:rPr>
            </w:pPr>
          </w:p>
        </w:tc>
      </w:tr>
      <w:tr w:rsidR="008C12AF" w:rsidTr="00E041AE">
        <w:trPr>
          <w:jc w:val="center"/>
        </w:trPr>
        <w:tc>
          <w:tcPr>
            <w:tcW w:w="1368" w:type="dxa"/>
          </w:tcPr>
          <w:p w:rsidR="008C12AF" w:rsidRPr="00E041AE" w:rsidRDefault="008C12AF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3240" w:type="dxa"/>
            <w:gridSpan w:val="6"/>
          </w:tcPr>
          <w:p w:rsidR="008C12AF" w:rsidRPr="00E041AE" w:rsidRDefault="008C12A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C12AF" w:rsidRPr="00E041AE" w:rsidRDefault="008C12AF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邮</w:t>
            </w:r>
            <w:r w:rsidRPr="00E041AE">
              <w:rPr>
                <w:sz w:val="28"/>
                <w:szCs w:val="28"/>
              </w:rPr>
              <w:t xml:space="preserve">  </w:t>
            </w:r>
            <w:r w:rsidRPr="00E041AE"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1980" w:type="dxa"/>
          </w:tcPr>
          <w:p w:rsidR="008C12AF" w:rsidRPr="00E041AE" w:rsidRDefault="008C12AF">
            <w:pPr>
              <w:rPr>
                <w:sz w:val="28"/>
                <w:szCs w:val="28"/>
              </w:rPr>
            </w:pPr>
          </w:p>
        </w:tc>
      </w:tr>
      <w:tr w:rsidR="008C12AF" w:rsidTr="00E041AE">
        <w:trPr>
          <w:jc w:val="center"/>
        </w:trPr>
        <w:tc>
          <w:tcPr>
            <w:tcW w:w="1905" w:type="dxa"/>
            <w:gridSpan w:val="2"/>
          </w:tcPr>
          <w:p w:rsidR="008C12AF" w:rsidRPr="00E041AE" w:rsidRDefault="008C12AF" w:rsidP="00282F20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家庭联系电话</w:t>
            </w:r>
          </w:p>
        </w:tc>
        <w:tc>
          <w:tcPr>
            <w:tcW w:w="2163" w:type="dxa"/>
            <w:gridSpan w:val="4"/>
          </w:tcPr>
          <w:p w:rsidR="008C12AF" w:rsidRPr="00E041AE" w:rsidRDefault="008C12AF" w:rsidP="0084638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8C12AF" w:rsidRPr="00E041AE" w:rsidRDefault="008C12AF" w:rsidP="00282F20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700" w:type="dxa"/>
            <w:gridSpan w:val="2"/>
          </w:tcPr>
          <w:p w:rsidR="008C12AF" w:rsidRPr="00E041AE" w:rsidRDefault="008C12AF" w:rsidP="00282F20">
            <w:pPr>
              <w:rPr>
                <w:sz w:val="28"/>
                <w:szCs w:val="28"/>
              </w:rPr>
            </w:pPr>
          </w:p>
        </w:tc>
      </w:tr>
      <w:tr w:rsidR="008C12AF" w:rsidTr="00E041AE">
        <w:trPr>
          <w:trHeight w:val="1044"/>
          <w:jc w:val="center"/>
        </w:trPr>
        <w:tc>
          <w:tcPr>
            <w:tcW w:w="1905" w:type="dxa"/>
            <w:gridSpan w:val="2"/>
            <w:vAlign w:val="center"/>
          </w:tcPr>
          <w:p w:rsidR="008C12AF" w:rsidRPr="00E041AE" w:rsidRDefault="008C12AF" w:rsidP="00E041AE">
            <w:pPr>
              <w:jc w:val="center"/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家庭联系地址</w:t>
            </w:r>
          </w:p>
        </w:tc>
        <w:tc>
          <w:tcPr>
            <w:tcW w:w="5763" w:type="dxa"/>
            <w:gridSpan w:val="8"/>
          </w:tcPr>
          <w:p w:rsidR="008C12AF" w:rsidRPr="00E041AE" w:rsidRDefault="008C12AF" w:rsidP="00282F20">
            <w:pPr>
              <w:rPr>
                <w:sz w:val="28"/>
                <w:szCs w:val="28"/>
              </w:rPr>
            </w:pPr>
          </w:p>
        </w:tc>
      </w:tr>
      <w:tr w:rsidR="008C12AF" w:rsidTr="00E041AE">
        <w:trPr>
          <w:trHeight w:val="2181"/>
          <w:jc w:val="center"/>
        </w:trPr>
        <w:tc>
          <w:tcPr>
            <w:tcW w:w="1905" w:type="dxa"/>
            <w:gridSpan w:val="2"/>
            <w:vAlign w:val="center"/>
          </w:tcPr>
          <w:p w:rsidR="008C12AF" w:rsidRPr="00E041AE" w:rsidRDefault="008C12AF" w:rsidP="00E041AE">
            <w:pPr>
              <w:jc w:val="center"/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5763" w:type="dxa"/>
            <w:gridSpan w:val="8"/>
          </w:tcPr>
          <w:p w:rsidR="008C12AF" w:rsidRDefault="008C12AF" w:rsidP="00282F20">
            <w:pPr>
              <w:rPr>
                <w:sz w:val="28"/>
                <w:szCs w:val="28"/>
              </w:rPr>
            </w:pPr>
          </w:p>
          <w:p w:rsidR="008C12AF" w:rsidRDefault="008C12AF" w:rsidP="00282F20">
            <w:pPr>
              <w:rPr>
                <w:sz w:val="28"/>
                <w:szCs w:val="28"/>
              </w:rPr>
            </w:pPr>
          </w:p>
          <w:p w:rsidR="008C12AF" w:rsidRDefault="008C12AF" w:rsidP="00282F20">
            <w:pPr>
              <w:rPr>
                <w:sz w:val="28"/>
                <w:szCs w:val="28"/>
              </w:rPr>
            </w:pPr>
          </w:p>
          <w:p w:rsidR="008C12AF" w:rsidRDefault="008C12AF" w:rsidP="00282F20">
            <w:pPr>
              <w:rPr>
                <w:sz w:val="28"/>
                <w:szCs w:val="28"/>
              </w:rPr>
            </w:pPr>
          </w:p>
          <w:p w:rsidR="008C12AF" w:rsidRPr="00E041AE" w:rsidRDefault="008C12AF" w:rsidP="00282F20">
            <w:pPr>
              <w:rPr>
                <w:sz w:val="28"/>
                <w:szCs w:val="28"/>
              </w:rPr>
            </w:pPr>
          </w:p>
        </w:tc>
      </w:tr>
      <w:tr w:rsidR="008C12AF" w:rsidTr="00E041AE">
        <w:trPr>
          <w:trHeight w:val="2971"/>
          <w:jc w:val="center"/>
        </w:trPr>
        <w:tc>
          <w:tcPr>
            <w:tcW w:w="3919" w:type="dxa"/>
            <w:gridSpan w:val="5"/>
          </w:tcPr>
          <w:p w:rsidR="008C12AF" w:rsidRDefault="008C12AF" w:rsidP="003009C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本人已了解暂缓就业的相关政策和手续。</w:t>
            </w:r>
          </w:p>
          <w:p w:rsidR="008C12AF" w:rsidRPr="00E041AE" w:rsidRDefault="008C12AF" w:rsidP="00846384">
            <w:pPr>
              <w:rPr>
                <w:sz w:val="28"/>
                <w:szCs w:val="28"/>
              </w:rPr>
            </w:pPr>
          </w:p>
          <w:p w:rsidR="008C12AF" w:rsidRPr="00E041AE" w:rsidRDefault="008C12AF" w:rsidP="005C7AB5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学生签字：</w:t>
            </w:r>
            <w:r w:rsidRPr="00E041AE">
              <w:rPr>
                <w:sz w:val="28"/>
                <w:szCs w:val="28"/>
              </w:rPr>
              <w:t xml:space="preserve">  </w:t>
            </w:r>
          </w:p>
          <w:p w:rsidR="008C12AF" w:rsidRPr="00E041AE" w:rsidRDefault="008C12AF" w:rsidP="00795B69">
            <w:pPr>
              <w:ind w:firstLine="1120"/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年</w:t>
            </w:r>
            <w:r w:rsidRPr="00E041AE">
              <w:rPr>
                <w:sz w:val="28"/>
                <w:szCs w:val="28"/>
              </w:rPr>
              <w:t xml:space="preserve">  </w:t>
            </w:r>
            <w:r w:rsidRPr="00E041AE">
              <w:rPr>
                <w:rFonts w:hint="eastAsia"/>
                <w:sz w:val="28"/>
                <w:szCs w:val="28"/>
              </w:rPr>
              <w:t>月</w:t>
            </w:r>
            <w:r w:rsidRPr="00E041AE">
              <w:rPr>
                <w:sz w:val="28"/>
                <w:szCs w:val="28"/>
              </w:rPr>
              <w:t xml:space="preserve">  </w:t>
            </w:r>
            <w:r w:rsidRPr="00E041AE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749" w:type="dxa"/>
            <w:gridSpan w:val="5"/>
          </w:tcPr>
          <w:p w:rsidR="008C12AF" w:rsidRPr="00E041AE" w:rsidRDefault="008C12AF" w:rsidP="00846384">
            <w:pPr>
              <w:rPr>
                <w:sz w:val="28"/>
                <w:szCs w:val="28"/>
              </w:rPr>
            </w:pPr>
          </w:p>
          <w:p w:rsidR="008C12AF" w:rsidRPr="00E041AE" w:rsidRDefault="008C12AF" w:rsidP="00846384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学院意见：</w:t>
            </w:r>
          </w:p>
          <w:p w:rsidR="008C12AF" w:rsidRPr="00E041AE" w:rsidRDefault="008C12AF" w:rsidP="00E041AE">
            <w:pPr>
              <w:ind w:firstLine="1540"/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（签章）</w:t>
            </w:r>
          </w:p>
          <w:p w:rsidR="008C12AF" w:rsidRPr="00E041AE" w:rsidRDefault="008C12AF" w:rsidP="00795B69">
            <w:pPr>
              <w:ind w:firstLine="1120"/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年</w:t>
            </w:r>
            <w:r w:rsidRPr="00E041AE">
              <w:rPr>
                <w:sz w:val="28"/>
                <w:szCs w:val="28"/>
              </w:rPr>
              <w:t xml:space="preserve">  </w:t>
            </w:r>
            <w:r w:rsidRPr="00E041AE">
              <w:rPr>
                <w:rFonts w:hint="eastAsia"/>
                <w:sz w:val="28"/>
                <w:szCs w:val="28"/>
              </w:rPr>
              <w:t>月</w:t>
            </w:r>
            <w:r w:rsidRPr="00E041AE">
              <w:rPr>
                <w:sz w:val="28"/>
                <w:szCs w:val="28"/>
              </w:rPr>
              <w:t xml:space="preserve">  </w:t>
            </w:r>
            <w:r w:rsidRPr="00E041AE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C12AF" w:rsidRDefault="008C12AF" w:rsidP="00846384"/>
    <w:sectPr w:rsidR="008C12AF" w:rsidSect="005C7508">
      <w:pgSz w:w="9979" w:h="14175" w:code="34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2AF" w:rsidRDefault="008C12AF" w:rsidP="00C808CF">
      <w:r>
        <w:separator/>
      </w:r>
    </w:p>
  </w:endnote>
  <w:endnote w:type="continuationSeparator" w:id="0">
    <w:p w:rsidR="008C12AF" w:rsidRDefault="008C12AF" w:rsidP="00C8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2AF" w:rsidRDefault="008C12AF" w:rsidP="00C808CF">
      <w:r>
        <w:separator/>
      </w:r>
    </w:p>
  </w:footnote>
  <w:footnote w:type="continuationSeparator" w:id="0">
    <w:p w:rsidR="008C12AF" w:rsidRDefault="008C12AF" w:rsidP="00C80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F20"/>
    <w:rsid w:val="00106EA2"/>
    <w:rsid w:val="001143CD"/>
    <w:rsid w:val="00131F9A"/>
    <w:rsid w:val="001761AA"/>
    <w:rsid w:val="001B360E"/>
    <w:rsid w:val="002449D4"/>
    <w:rsid w:val="00282F20"/>
    <w:rsid w:val="003009C5"/>
    <w:rsid w:val="00305DA9"/>
    <w:rsid w:val="00376E49"/>
    <w:rsid w:val="00391643"/>
    <w:rsid w:val="003A6464"/>
    <w:rsid w:val="00447AE7"/>
    <w:rsid w:val="004715EE"/>
    <w:rsid w:val="004F7A7B"/>
    <w:rsid w:val="00517DCF"/>
    <w:rsid w:val="005462A7"/>
    <w:rsid w:val="00550B16"/>
    <w:rsid w:val="005C7508"/>
    <w:rsid w:val="005C7AB5"/>
    <w:rsid w:val="00750A4D"/>
    <w:rsid w:val="00795B69"/>
    <w:rsid w:val="007A200E"/>
    <w:rsid w:val="00837F68"/>
    <w:rsid w:val="00846384"/>
    <w:rsid w:val="0085467D"/>
    <w:rsid w:val="00865145"/>
    <w:rsid w:val="008B410D"/>
    <w:rsid w:val="008C12AF"/>
    <w:rsid w:val="009E7929"/>
    <w:rsid w:val="00A91583"/>
    <w:rsid w:val="00AB7BDE"/>
    <w:rsid w:val="00B77624"/>
    <w:rsid w:val="00C37769"/>
    <w:rsid w:val="00C5641A"/>
    <w:rsid w:val="00C808CF"/>
    <w:rsid w:val="00CD74A2"/>
    <w:rsid w:val="00D54492"/>
    <w:rsid w:val="00D64596"/>
    <w:rsid w:val="00D77A88"/>
    <w:rsid w:val="00DC52D1"/>
    <w:rsid w:val="00E041AE"/>
    <w:rsid w:val="00E54DC9"/>
    <w:rsid w:val="00F94215"/>
    <w:rsid w:val="00FB2BEB"/>
    <w:rsid w:val="00FC02F2"/>
    <w:rsid w:val="00FC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4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2F2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463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769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C80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08C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0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08C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21</Words>
  <Characters>122</Characters>
  <Application>Microsoft Office Outlook</Application>
  <DocSecurity>0</DocSecurity>
  <Lines>0</Lines>
  <Paragraphs>0</Paragraphs>
  <ScaleCrop>false</ScaleCrop>
  <Company>xgb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暂缓就业毕业生保存户口和档案申请表</dc:title>
  <dc:subject/>
  <dc:creator>xgb</dc:creator>
  <cp:keywords/>
  <dc:description/>
  <cp:lastModifiedBy>刘瑀</cp:lastModifiedBy>
  <cp:revision>8</cp:revision>
  <cp:lastPrinted>2007-05-14T02:32:00Z</cp:lastPrinted>
  <dcterms:created xsi:type="dcterms:W3CDTF">2015-05-21T00:35:00Z</dcterms:created>
  <dcterms:modified xsi:type="dcterms:W3CDTF">2017-05-16T03:43:00Z</dcterms:modified>
</cp:coreProperties>
</file>